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1F497D" w:themeColor="text2"/>
  <w:body>
    <w:p w14:paraId="57155F1F" w14:textId="68591E9E" w:rsidR="0008551F" w:rsidRPr="00A3442A" w:rsidRDefault="0008551F" w:rsidP="00A3442A">
      <w:pPr>
        <w:tabs>
          <w:tab w:val="center" w:pos="5387"/>
          <w:tab w:val="right" w:pos="8505"/>
        </w:tabs>
        <w:ind w:leftChars="1004" w:left="2410"/>
        <w:jc w:val="left"/>
        <w:rPr>
          <w:rFonts w:ascii="ＭＳ 明朝" w:hAnsi="ＭＳ 明朝"/>
          <w:b/>
          <w:i/>
          <w:caps/>
          <w:color w:val="293FC7" w:themeColor="accent3"/>
          <w:sz w:val="42"/>
          <w:szCs w:val="42"/>
        </w:rPr>
      </w:pPr>
      <w:r w:rsidRPr="00A3442A">
        <w:rPr>
          <w:rFonts w:ascii="ＭＳ 明朝" w:hAnsi="ＭＳ 明朝"/>
          <w:noProof/>
          <w:position w:val="12"/>
          <w:lang w:val="ja-JP" w:bidi="ja-JP"/>
        </w:rPr>
        <mc:AlternateContent>
          <mc:Choice Requires="wps">
            <w:drawing>
              <wp:inline distT="0" distB="0" distL="0" distR="0" wp14:anchorId="4BFB7A81" wp14:editId="09978CC5">
                <wp:extent cx="1193800" cy="0"/>
                <wp:effectExtent l="0" t="19050" r="25400" b="19050"/>
                <wp:docPr id="12" name="直線​​コネクタ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B60702" id="直線​​コネクタ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2D9wEAABUEAAAOAAAAZHJzL2Uyb0RvYy54bWysU82O0zAQviPxDpbvNGnRQjdquoddLRcE&#10;FT8P4Drj1pL/ZJsmvaFyRLwAPAQHkDjyLtvDvgZjp01XgIRASJET2/N9M983k9lFpxXZgA/SmpqO&#10;RyUlYLhtpFnV9PWr6wdTSkJkpmHKGqjpFgK9mN+/N2tdBRO7tqoBT5DEhKp1NV3H6KqiCHwNmoWR&#10;dWDwUlivWcStXxWNZy2ya1VMyvJR0VrfOG85hICnV/0lnWd+IYDH50IEiETVFGuLefV5Xaa1mM9Y&#10;tfLMrSU/lMH+oQrNpMGkA9UVi4y88fIXKi25t8GKOOJWF1YIySFrQDXj8ic1L9fMQdaC5gQ32BT+&#10;Hy1/tll4Ihvs3YQSwzT26PbT19tvH2/evsdnv/uyf/dhv/u8330nGIJ+tS5UCLs0C3/YBbfwSXwn&#10;vE5vlEW67PF28Bi6SDgejsfnD6cltoIf74oT0PkQn4DVJH3UVEmT5LOKbZ6GiMkw9BiSjpUhbU0n&#10;07PHZzksWCWba6lUuswjBJfKkw3D5i9X41Q8MtyJwp0yeJgk9SLyV9wq6PlfgEBzUtl9gjSWJ07G&#10;OZh45FUGoxNMYAUDsPwz8BCfoJBH9m/AAyJntiYOYC2N9b/LHrtjyaKPPzrQ604WLG2zze3N1uDs&#10;ZecO/0ka7rv7DD/9zfMfAAAA//8DAFBLAwQUAAYACAAAACEAUOS4HdQAAAACAQAADwAAAGRycy9k&#10;b3ducmV2LnhtbEyPwU7DMAyG70i8Q2QkbiwZCBRK0wmBeIAVkLZb1pimWuNUTbqVt8flAhdLv37r&#10;8+dyM4denHBMXSQD65UCgdRE11Fr4OP97UaDSNmSs30kNPCNCTbV5UVpCxfPtMVTnVvBEEqFNeBz&#10;HgopU+Mx2LSKAxJ3X3EMNnMcW+lGe2Z46OWtUg8y2I74grcDvnhsjvUUmKJ1/ajUHe799LrdDbv7&#10;Nnzujbm+mp+fQGSc898yLPqsDhU7HeJELoneAD+Sf+fSac3xsERZlfK/evUDAAD//wMAUEsBAi0A&#10;FAAGAAgAAAAhALaDOJL+AAAA4QEAABMAAAAAAAAAAAAAAAAAAAAAAFtDb250ZW50X1R5cGVzXS54&#10;bWxQSwECLQAUAAYACAAAACEAOP0h/9YAAACUAQAACwAAAAAAAAAAAAAAAAAvAQAAX3JlbHMvLnJl&#10;bHNQSwECLQAUAAYACAAAACEA9wlNg/cBAAAVBAAADgAAAAAAAAAAAAAAAAAuAgAAZHJzL2Uyb0Rv&#10;Yy54bWxQSwECLQAUAAYACAAAACEAUOS4HdQAAAACAQAADwAAAAAAAAAAAAAAAABRBAAAZHJzL2Rv&#10;d25yZXYueG1sUEsFBgAAAAAEAAQA8wAAAFIFAAAAAA==&#10;" strokecolor="white [3212]" strokeweight="2.25pt">
                <w10:anchorlock/>
              </v:line>
            </w:pict>
          </mc:Fallback>
        </mc:AlternateContent>
      </w:r>
      <w:r w:rsidRPr="00A3442A">
        <w:rPr>
          <w:rFonts w:ascii="ＭＳ 明朝" w:hAnsi="ＭＳ 明朝"/>
          <w:b/>
          <w:i/>
          <w:color w:val="293FC7" w:themeColor="accent3"/>
          <w:sz w:val="42"/>
          <w:szCs w:val="42"/>
          <w:lang w:val="ja-JP" w:bidi="ja-JP"/>
        </w:rPr>
        <w:tab/>
      </w:r>
      <w:r w:rsidR="007F1AFE">
        <w:rPr>
          <w:rFonts w:ascii="ＭＳ 明朝" w:hAnsi="ＭＳ 明朝" w:hint="eastAsia"/>
          <w:b/>
          <w:i/>
          <w:color w:val="293FC7" w:themeColor="accent3"/>
          <w:sz w:val="42"/>
          <w:szCs w:val="42"/>
          <w:shd w:val="clear" w:color="auto" w:fill="FFFFFF" w:themeFill="background1"/>
          <w:lang w:val="ja-JP" w:bidi="ja-JP"/>
        </w:rPr>
        <w:t>２０２０年</w:t>
      </w:r>
      <w:r w:rsidR="00936C45" w:rsidRPr="00936C45">
        <w:rPr>
          <w:rFonts w:ascii="ＭＳ 明朝" w:hAnsi="ＭＳ 明朝" w:hint="eastAsia"/>
          <w:b/>
          <w:i/>
          <w:color w:val="293FC7" w:themeColor="accent3"/>
          <w:sz w:val="21"/>
          <w:szCs w:val="42"/>
          <w:shd w:val="clear" w:color="auto" w:fill="FFFFFF" w:themeFill="background1"/>
          <w:lang w:val="ja-JP" w:bidi="ja-JP"/>
        </w:rPr>
        <w:t xml:space="preserve">　</w:t>
      </w:r>
      <w:r w:rsidRPr="00A3442A">
        <w:rPr>
          <w:rFonts w:ascii="ＭＳ 明朝" w:hAnsi="ＭＳ 明朝"/>
          <w:b/>
          <w:i/>
          <w:color w:val="293FC7" w:themeColor="accent3"/>
          <w:position w:val="12"/>
          <w:sz w:val="42"/>
          <w:szCs w:val="42"/>
          <w:lang w:val="ja-JP" w:bidi="ja-JP"/>
        </w:rPr>
        <w:tab/>
      </w:r>
      <w:r w:rsidRPr="00A3442A">
        <w:rPr>
          <w:rFonts w:ascii="ＭＳ 明朝" w:hAnsi="ＭＳ 明朝"/>
          <w:noProof/>
          <w:position w:val="12"/>
          <w:lang w:val="ja-JP" w:bidi="ja-JP"/>
        </w:rPr>
        <mc:AlternateContent>
          <mc:Choice Requires="wps">
            <w:drawing>
              <wp:inline distT="0" distB="0" distL="0" distR="0" wp14:anchorId="1600163E" wp14:editId="1C62169A">
                <wp:extent cx="1193800" cy="0"/>
                <wp:effectExtent l="0" t="19050" r="25400" b="19050"/>
                <wp:docPr id="13" name="直線​​コネクタ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4EF7B6" id="直線​​コネクタ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nU9wEAABUEAAAOAAAAZHJzL2Uyb0RvYy54bWysU82O0zAQviPxDpbvNGlXCyVquoddLRcE&#10;FT8P4Drj1pL/ZJsmvaFyRLwAPASHReLIu9DDvgZjp01XgIRASJET2/N9M983k9lFpxXZgA/SmpqO&#10;RyUlYLhtpFnV9PWr6wdTSkJkpmHKGqjpFgK9mN+/N2tdBRO7tqoBT5DEhKp1NV3H6KqiCHwNmoWR&#10;dWDwUlivWcStXxWNZy2ya1VMyvJh0VrfOG85hICnV/0lnWd+IYDH50IEiETVFGuLefV5Xaa1mM9Y&#10;tfLMrSU/lMH+oQrNpMGkA9UVi4y88fIXKi25t8GKOOJWF1YIySFrQDXj8ic1L9fMQdaC5gQ32BT+&#10;Hy1/tll4Ihvs3Rklhmns0e2nL7dfP35/+x6f/e5m/+7Dfvd5v/tGMAT9al2oEHZpFv6wC27hk/hO&#10;eJ3eKIt02ePt4DF0kXA8HI8fn01LbAU/3hUnoPMhPgGrSfqoqZImyWcV2zwNEZNh6DEkHStD2ppO&#10;puePznNYsEo211KpdJlHCC6VJxuGzV+uxql4ZLgThTtl8DBJ6kXkr7hV0PO/AIHmpLL7BGksT5yM&#10;czDxyKsMRieYwAoGYPln4CE+QSGP7N+AB0TObE0cwFoa63+XPXbHkkUff3Sg150sWNpmm9ubrcHZ&#10;y84d/pM03Hf3GX76m+c/AAAA//8DAFBLAwQUAAYACAAAACEAUOS4HdQAAAACAQAADwAAAGRycy9k&#10;b3ducmV2LnhtbEyPwU7DMAyG70i8Q2QkbiwZCBRK0wmBeIAVkLZb1pimWuNUTbqVt8flAhdLv37r&#10;8+dyM4denHBMXSQD65UCgdRE11Fr4OP97UaDSNmSs30kNPCNCTbV5UVpCxfPtMVTnVvBEEqFNeBz&#10;HgopU+Mx2LSKAxJ3X3EMNnMcW+lGe2Z46OWtUg8y2I74grcDvnhsjvUUmKJ1/ajUHe799LrdDbv7&#10;Nnzujbm+mp+fQGSc898yLPqsDhU7HeJELoneAD+Sf+fSac3xsERZlfK/evUDAAD//wMAUEsBAi0A&#10;FAAGAAgAAAAhALaDOJL+AAAA4QEAABMAAAAAAAAAAAAAAAAAAAAAAFtDb250ZW50X1R5cGVzXS54&#10;bWxQSwECLQAUAAYACAAAACEAOP0h/9YAAACUAQAACwAAAAAAAAAAAAAAAAAvAQAAX3JlbHMvLnJl&#10;bHNQSwECLQAUAAYACAAAACEAXnEp1PcBAAAVBAAADgAAAAAAAAAAAAAAAAAuAgAAZHJzL2Uyb0Rv&#10;Yy54bWxQSwECLQAUAAYACAAAACEAUOS4HdQAAAACAQAADwAAAAAAAAAAAAAAAABRBAAAZHJzL2Rv&#10;d25yZXYueG1sUEsFBgAAAAAEAAQA8wAAAFIFAAAAAA==&#10;" strokecolor="white [3212]" strokeweight="2.25pt">
                <w10:anchorlock/>
              </v:line>
            </w:pict>
          </mc:Fallback>
        </mc:AlternateContent>
      </w:r>
    </w:p>
    <w:p w14:paraId="69EF009A" w14:textId="0FED1045" w:rsidR="0008551F" w:rsidRPr="00A3442A" w:rsidRDefault="007F1AFE" w:rsidP="0008551F">
      <w:pPr>
        <w:pStyle w:val="af5"/>
        <w:spacing w:before="140"/>
        <w:rPr>
          <w:rFonts w:ascii="ＭＳ 明朝" w:hAnsi="ＭＳ 明朝"/>
        </w:rPr>
      </w:pPr>
      <w:r>
        <w:rPr>
          <w:rFonts w:ascii="ＭＳ 明朝" w:hAnsi="ＭＳ 明朝" w:hint="eastAsia"/>
        </w:rPr>
        <w:t>冬期講習</w:t>
      </w:r>
    </w:p>
    <w:p w14:paraId="10F6F3B5" w14:textId="01EE5F26" w:rsidR="0008551F" w:rsidRPr="00A3442A" w:rsidRDefault="0008551F" w:rsidP="0008551F">
      <w:pPr>
        <w:pStyle w:val="af7"/>
        <w:rPr>
          <w:rFonts w:ascii="ＭＳ 明朝" w:hAnsi="ＭＳ 明朝"/>
        </w:rPr>
      </w:pPr>
      <w:r w:rsidRPr="00A3442A">
        <w:rPr>
          <w:rFonts w:ascii="ＭＳ 明朝" w:hAnsi="ＭＳ 明朝"/>
          <w:noProof/>
          <w:position w:val="40"/>
          <w:lang w:val="ja-JP" w:bidi="ja-JP"/>
        </w:rPr>
        <mc:AlternateContent>
          <mc:Choice Requires="wps">
            <w:drawing>
              <wp:inline distT="0" distB="0" distL="0" distR="0" wp14:anchorId="7A09CFC2" wp14:editId="6574400F">
                <wp:extent cx="1260000" cy="12700"/>
                <wp:effectExtent l="19050" t="38100" r="54610" b="44450"/>
                <wp:docPr id="14" name="直線​​コネクタ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12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237055" id="直線​​コネクタ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36+AEAABkEAAAOAAAAZHJzL2Uyb0RvYy54bWysU8uO0zAU3SPxD5b3NE2FOihqOosZDRsE&#10;FY8PcJ3r1pJfsk2T7lBZIn4APoIFSCz5F7qY3+DaSdMRICQQUeT4cc+59xzfLC47rcgOfJDW1LSc&#10;TCkBw20jzaamr17ePHhESYjMNExZAzXdQ6CXy/v3Fq2rYGa3VjXgCZKYULWuptsYXVUUgW9BszCx&#10;DgweCus1i7j0m6LxrEV2rYrZdDovWusb5y2HEHD3uj+ky8wvBPD4TIgAkaiaYm0xjz6P6zQWywWr&#10;Np65reRDGewfqtBMGkw6Ul2zyMhrL3+h0pJ7G6yIE251YYWQHLIGVFNOf1LzYsscZC1oTnCjTeH/&#10;0fKnu5UnssG7e0iJYRrv6Pbjl9uvH76/eYfv8fD5+Pb98fDpePhGMAT9al2oEHZlVn5YBbfySXwn&#10;vE5flEW67PF+9Bi6SDhulrP5FB9KOJ6VswucIktxBjsf4mOwmqRJTZU0yQJWsd2TEPvQU0jaVoa0&#10;Nb2YYzPksGCVbG6kUukwtxFcKU92DBtgvSmHZHeiMLUyWEGS1QvJs7hX0PM/B4EGpdL7BKk1z5yM&#10;czDxxKsMRieYwApG4FDZn4BDfIJCbtu/AY+InNmaOIK1NNb/ruzYnUoWffzJgV53smBtm32+4mwN&#10;9l++puFfSQ1+d53h5z96+QMAAP//AwBQSwMEFAAGAAgAAAAhAC7af8faAAAAAwEAAA8AAABkcnMv&#10;ZG93bnJldi54bWxMj0FLw0AQhe+C/2EZwZvdWERqzKQEsSB4EGvV6zQ7TYK7s2l2m8Z/79aLXgYe&#10;7/HeN8VyclaNPITOC8L1LAPFUnvTSYOweVtdLUCFSGLIemGEbw6wLM/PCsqNP8orj+vYqFQiISeE&#10;NsY+1zrULTsKM9+zJG/nB0cxyaHRZqBjKndWz7PsVjvqJC201PNDy/XX+uAQ3p8r87jhZv/5YceX&#10;avek99NqRLy8mKp7UJGn+BeGE35ChzIxbf1BTFAWIT0Sf+/Ju1vcgNoizDPQZaH/s5c/AAAA//8D&#10;AFBLAQItABQABgAIAAAAIQC2gziS/gAAAOEBAAATAAAAAAAAAAAAAAAAAAAAAABbQ29udGVudF9U&#10;eXBlc10ueG1sUEsBAi0AFAAGAAgAAAAhADj9If/WAAAAlAEAAAsAAAAAAAAAAAAAAAAALwEAAF9y&#10;ZWxzLy5yZWxzUEsBAi0AFAAGAAgAAAAhAESoLfr4AQAAGQQAAA4AAAAAAAAAAAAAAAAALgIAAGRy&#10;cy9lMm9Eb2MueG1sUEsBAi0AFAAGAAgAAAAhAC7af8faAAAAAwEAAA8AAAAAAAAAAAAAAAAAUgQA&#10;AGRycy9kb3ducmV2LnhtbFBLBQYAAAAABAAEAPMAAABZBQAAAAA=&#10;" strokecolor="white [3212]" strokeweight="6pt">
                <w10:anchorlock/>
              </v:line>
            </w:pict>
          </mc:Fallback>
        </mc:AlternateContent>
      </w:r>
      <w:r w:rsidRPr="00A3442A">
        <w:rPr>
          <w:rFonts w:ascii="ＭＳ 明朝" w:hAnsi="ＭＳ 明朝"/>
          <w:color w:val="293FC7" w:themeColor="accent3"/>
          <w:position w:val="40"/>
          <w:sz w:val="42"/>
          <w:szCs w:val="42"/>
          <w:lang w:val="ja-JP" w:bidi="ja-JP"/>
        </w:rPr>
        <w:tab/>
      </w:r>
      <w:r w:rsidR="007F1AFE">
        <w:rPr>
          <w:rFonts w:ascii="ＭＳ 明朝" w:hAnsi="ＭＳ 明朝" w:hint="eastAsia"/>
          <w:caps/>
          <w:color w:val="FFFFFF" w:themeColor="background1"/>
          <w:position w:val="40"/>
          <w:sz w:val="42"/>
          <w:szCs w:val="42"/>
        </w:rPr>
        <w:t>１２月</w:t>
      </w:r>
      <w:r w:rsidR="001D744D">
        <w:rPr>
          <w:rFonts w:ascii="ＭＳ 明朝" w:hAnsi="ＭＳ 明朝" w:hint="eastAsia"/>
          <w:caps/>
          <w:color w:val="FFFFFF" w:themeColor="background1"/>
          <w:position w:val="40"/>
          <w:sz w:val="42"/>
          <w:szCs w:val="42"/>
        </w:rPr>
        <w:t>１４</w:t>
      </w:r>
      <w:r w:rsidR="007F1AFE">
        <w:rPr>
          <w:rFonts w:ascii="ＭＳ 明朝" w:hAnsi="ＭＳ 明朝" w:hint="eastAsia"/>
          <w:caps/>
          <w:color w:val="FFFFFF" w:themeColor="background1"/>
          <w:position w:val="40"/>
          <w:sz w:val="42"/>
          <w:szCs w:val="42"/>
        </w:rPr>
        <w:t>日～１月</w:t>
      </w:r>
      <w:r w:rsidR="001D744D">
        <w:rPr>
          <w:rFonts w:ascii="ＭＳ 明朝" w:hAnsi="ＭＳ 明朝" w:hint="eastAsia"/>
          <w:caps/>
          <w:color w:val="FFFFFF" w:themeColor="background1"/>
          <w:position w:val="40"/>
          <w:sz w:val="42"/>
          <w:szCs w:val="42"/>
        </w:rPr>
        <w:t>３１</w:t>
      </w:r>
      <w:r w:rsidR="007F1AFE">
        <w:rPr>
          <w:rFonts w:ascii="ＭＳ 明朝" w:hAnsi="ＭＳ 明朝" w:hint="eastAsia"/>
          <w:caps/>
          <w:color w:val="FFFFFF" w:themeColor="background1"/>
          <w:position w:val="40"/>
          <w:sz w:val="42"/>
          <w:szCs w:val="42"/>
        </w:rPr>
        <w:t>日</w:t>
      </w:r>
      <w:r w:rsidRPr="009635DD">
        <w:rPr>
          <w:rFonts w:ascii="ＭＳ 明朝" w:hAnsi="ＭＳ 明朝"/>
          <w:color w:val="FFFFFF" w:themeColor="background1"/>
          <w:position w:val="40"/>
          <w:lang w:val="ja-JP" w:bidi="ja-JP"/>
        </w:rPr>
        <w:tab/>
      </w:r>
      <w:r w:rsidRPr="00A3442A">
        <w:rPr>
          <w:rFonts w:ascii="ＭＳ 明朝" w:hAnsi="ＭＳ 明朝"/>
          <w:noProof/>
          <w:position w:val="40"/>
          <w:lang w:val="ja-JP" w:bidi="ja-JP"/>
        </w:rPr>
        <mc:AlternateContent>
          <mc:Choice Requires="wps">
            <w:drawing>
              <wp:inline distT="0" distB="0" distL="0" distR="0" wp14:anchorId="37CA5F95" wp14:editId="69C1B2B0">
                <wp:extent cx="1260000" cy="12700"/>
                <wp:effectExtent l="19050" t="38100" r="54610" b="44450"/>
                <wp:docPr id="15" name="直線​​コネクタ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12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72540F" id="直線​​コネクタ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Jk+AEAABkEAAAOAAAAZHJzL2Uyb0RvYy54bWysU8uO0zAU3SPxD5b3NE0lOihqOosZDRsE&#10;FY8PcJ3r1pJfsk2T7lBZIn4APoIFSCz5F7qY3+DaSdMRICQQUeT4cc+59xzfLC47rcgOfJDW1LSc&#10;TCkBw20jzaamr17ePHhESYjMNExZAzXdQ6CXy/v3Fq2rYGa3VjXgCZKYULWuptsYXVUUgW9BszCx&#10;DgweCus1i7j0m6LxrEV2rYrZdDovWusb5y2HEHD3uj+ky8wvBPD4TIgAkaiaYm0xjz6P6zQWywWr&#10;Np65reRDGewfqtBMGkw6Ul2zyMhrL3+h0pJ7G6yIE251YYWQHLIGVFNOf1LzYsscZC1oTnCjTeH/&#10;0fKnu5UnssG7e0iJYRrv6Pbjl9uvH76/eYfv8fD5+Pb98fDpePhGMAT9al2oEHZlVn5YBbfySXwn&#10;vE5flEW67PF+9Bi6SDhulrP5FB9KOJ6VswucIktxBjsf4mOwmqRJTZU0yQJWsd2TEPvQU0jaVoa0&#10;Nb2YYzPksGCVbG6kUukwtxFcKU92DBtgvSmHZHeiMLUyWEGS1QvJs7hX0PM/B4EGpdL7BKk1z5yM&#10;czDxxKsMRieYwApG4FDZn4BDfIJCbtu/AY+InNmaOIK1NNb/ruzYnUoWffzJgV53smBtm32+4mwN&#10;9l++puFfSQ1+d53h5z96+QMAAP//AwBQSwMEFAAGAAgAAAAhAC7af8faAAAAAwEAAA8AAABkcnMv&#10;ZG93bnJldi54bWxMj0FLw0AQhe+C/2EZwZvdWERqzKQEsSB4EGvV6zQ7TYK7s2l2m8Z/79aLXgYe&#10;7/HeN8VyclaNPITOC8L1LAPFUnvTSYOweVtdLUCFSGLIemGEbw6wLM/PCsqNP8orj+vYqFQiISeE&#10;NsY+1zrULTsKM9+zJG/nB0cxyaHRZqBjKndWz7PsVjvqJC201PNDy/XX+uAQ3p8r87jhZv/5YceX&#10;avek99NqRLy8mKp7UJGn+BeGE35ChzIxbf1BTFAWIT0Sf+/Ju1vcgNoizDPQZaH/s5c/AAAA//8D&#10;AFBLAQItABQABgAIAAAAIQC2gziS/gAAAOEBAAATAAAAAAAAAAAAAAAAAAAAAABbQ29udGVudF9U&#10;eXBlc10ueG1sUEsBAi0AFAAGAAgAAAAhADj9If/WAAAAlAEAAAsAAAAAAAAAAAAAAAAALwEAAF9y&#10;ZWxzLy5yZWxzUEsBAi0AFAAGAAgAAAAhANetMmT4AQAAGQQAAA4AAAAAAAAAAAAAAAAALgIAAGRy&#10;cy9lMm9Eb2MueG1sUEsBAi0AFAAGAAgAAAAhAC7af8faAAAAAwEAAA8AAAAAAAAAAAAAAAAAUgQA&#10;AGRycy9kb3ducmV2LnhtbFBLBQYAAAAABAAEAPMAAABZBQAAAAA=&#10;" strokecolor="white [3212]" strokeweight="6pt">
                <w10:anchorlock/>
              </v:line>
            </w:pict>
          </mc:Fallback>
        </mc:AlternateContent>
      </w:r>
    </w:p>
    <w:p w14:paraId="01FCA88C" w14:textId="1F8B1EEB" w:rsidR="009635DD" w:rsidRDefault="001D744D" w:rsidP="001D744D">
      <w:pPr>
        <w:pStyle w:val="afd"/>
        <w:ind w:firstLineChars="300" w:firstLine="723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１年後に迫る入試に向けて、今の実力と向き合い、１年後に</w:t>
      </w:r>
      <w:r w:rsidR="00C02334">
        <w:rPr>
          <w:rFonts w:ascii="ＭＳ 明朝" w:hAnsi="ＭＳ 明朝" w:hint="eastAsia"/>
          <w:b/>
          <w:bCs/>
        </w:rPr>
        <w:t>解く</w:t>
      </w:r>
      <w:r>
        <w:rPr>
          <w:rFonts w:ascii="ＭＳ 明朝" w:hAnsi="ＭＳ 明朝" w:hint="eastAsia"/>
          <w:b/>
          <w:bCs/>
        </w:rPr>
        <w:t>べき</w:t>
      </w:r>
      <w:r w:rsidR="00C02334">
        <w:rPr>
          <w:rFonts w:ascii="ＭＳ 明朝" w:hAnsi="ＭＳ 明朝" w:hint="eastAsia"/>
          <w:b/>
          <w:bCs/>
        </w:rPr>
        <w:t>問題</w:t>
      </w:r>
      <w:r>
        <w:rPr>
          <w:rFonts w:ascii="ＭＳ 明朝" w:hAnsi="ＭＳ 明朝" w:hint="eastAsia"/>
          <w:b/>
          <w:bCs/>
        </w:rPr>
        <w:t>を知ろう！</w:t>
      </w:r>
    </w:p>
    <w:p w14:paraId="601AF1B7" w14:textId="77777777" w:rsidR="001D744D" w:rsidRDefault="00AE6832" w:rsidP="001D744D">
      <w:pPr>
        <w:pStyle w:val="afd"/>
        <w:ind w:firstLineChars="200" w:firstLine="482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＜対象＞　</w:t>
      </w:r>
      <w:r w:rsidR="001D744D">
        <w:rPr>
          <w:rFonts w:ascii="ＭＳ 明朝" w:hAnsi="ＭＳ 明朝" w:hint="eastAsia"/>
          <w:b/>
          <w:bCs/>
        </w:rPr>
        <w:t>A　難関理系大学・上位学部（医学部医学科、薬学部）を目指す高校２年生</w:t>
      </w:r>
    </w:p>
    <w:p w14:paraId="4677A889" w14:textId="349B6918" w:rsidR="00AE6832" w:rsidRPr="00AE6832" w:rsidRDefault="001D744D" w:rsidP="001D744D">
      <w:pPr>
        <w:pStyle w:val="afd"/>
        <w:ind w:firstLineChars="200" w:firstLine="482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B　文系学部・数Ⅲがない理系学部を目指す高校２年生</w:t>
      </w:r>
    </w:p>
    <w:tbl>
      <w:tblPr>
        <w:tblW w:w="0" w:type="auto"/>
        <w:tblLook w:val="0600" w:firstRow="0" w:lastRow="0" w:firstColumn="0" w:lastColumn="0" w:noHBand="1" w:noVBand="1"/>
        <w:tblDescription w:val="レイアウト テーブル"/>
      </w:tblPr>
      <w:tblGrid>
        <w:gridCol w:w="3596"/>
        <w:gridCol w:w="3597"/>
        <w:gridCol w:w="3597"/>
      </w:tblGrid>
      <w:tr w:rsidR="0008551F" w:rsidRPr="00A3442A" w14:paraId="1FB35B0C" w14:textId="77777777" w:rsidTr="005446C5">
        <w:trPr>
          <w:trHeight w:val="1872"/>
        </w:trPr>
        <w:tc>
          <w:tcPr>
            <w:tcW w:w="3596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7C259B2" w14:textId="37480D82" w:rsidR="00D907D8" w:rsidRPr="00D907D8" w:rsidRDefault="001D744D" w:rsidP="00D907D8">
            <w:pPr>
              <w:pStyle w:val="af9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C02334">
              <w:rPr>
                <w:rFonts w:ascii="ＭＳ 明朝" w:hAnsi="ＭＳ 明朝" w:hint="eastAsia"/>
              </w:rPr>
              <w:t>数学の</w:t>
            </w:r>
            <w:r>
              <w:rPr>
                <w:rFonts w:ascii="ＭＳ 明朝" w:hAnsi="ＭＳ 明朝" w:hint="eastAsia"/>
              </w:rPr>
              <w:t>問題添削</w:t>
            </w:r>
            <w:r w:rsidR="00D907D8">
              <w:rPr>
                <w:rFonts w:ascii="ＭＳ 明朝" w:hAnsi="ＭＳ 明朝" w:hint="eastAsia"/>
              </w:rPr>
              <w:t>A.旧帝２次レベルB.共通テスト向け</w:t>
            </w:r>
          </w:p>
        </w:tc>
        <w:tc>
          <w:tcPr>
            <w:tcW w:w="35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5B8B1E" w14:textId="2C0CD82F" w:rsidR="007F1AFE" w:rsidRPr="007F1AFE" w:rsidRDefault="00D907D8" w:rsidP="00D907D8">
            <w:pPr>
              <w:pStyle w:val="af9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　A.Bともに、共通テスト形式模試演習１回＋解説授業（9</w:t>
            </w: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分×２）</w:t>
            </w:r>
          </w:p>
        </w:tc>
        <w:tc>
          <w:tcPr>
            <w:tcW w:w="3597" w:type="dxa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689B0FA0" w14:textId="2D37AE0A" w:rsidR="00D907D8" w:rsidRPr="00D907D8" w:rsidRDefault="00D907D8" w:rsidP="00D907D8">
            <w:pPr>
              <w:pStyle w:val="af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受講料￥2</w:t>
            </w:r>
            <w:r>
              <w:rPr>
                <w:rFonts w:ascii="ＭＳ 明朝" w:hAnsi="ＭＳ 明朝"/>
              </w:rPr>
              <w:t>4,000</w:t>
            </w:r>
            <w:r>
              <w:rPr>
                <w:rFonts w:ascii="ＭＳ 明朝" w:hAnsi="ＭＳ 明朝" w:hint="eastAsia"/>
              </w:rPr>
              <w:t>（塾生割引あり）</w:t>
            </w:r>
          </w:p>
        </w:tc>
      </w:tr>
    </w:tbl>
    <w:p w14:paraId="3EB8A0BE" w14:textId="77777777" w:rsidR="009F169F" w:rsidRPr="00A3442A" w:rsidRDefault="009F169F" w:rsidP="0008551F">
      <w:pPr>
        <w:jc w:val="left"/>
        <w:rPr>
          <w:rFonts w:ascii="ＭＳ 明朝" w:hAnsi="ＭＳ 明朝"/>
        </w:rPr>
      </w:pPr>
    </w:p>
    <w:sectPr w:rsidR="009F169F" w:rsidRPr="00A3442A" w:rsidSect="004A74BC">
      <w:headerReference w:type="default" r:id="rId9"/>
      <w:type w:val="continuous"/>
      <w:pgSz w:w="11906" w:h="16838" w:code="9"/>
      <w:pgMar w:top="7488" w:right="432" w:bottom="360" w:left="43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6A6E2" w14:textId="77777777" w:rsidR="00EA2AFF" w:rsidRDefault="00EA2AFF" w:rsidP="0099731C">
      <w:r>
        <w:separator/>
      </w:r>
    </w:p>
  </w:endnote>
  <w:endnote w:type="continuationSeparator" w:id="0">
    <w:p w14:paraId="42D4384B" w14:textId="77777777" w:rsidR="00EA2AFF" w:rsidRDefault="00EA2AFF" w:rsidP="0099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B8958" w14:textId="77777777" w:rsidR="00EA2AFF" w:rsidRDefault="00EA2AFF" w:rsidP="0099731C">
      <w:r>
        <w:separator/>
      </w:r>
    </w:p>
  </w:footnote>
  <w:footnote w:type="continuationSeparator" w:id="0">
    <w:p w14:paraId="41AF7A02" w14:textId="77777777" w:rsidR="00EA2AFF" w:rsidRDefault="00EA2AFF" w:rsidP="0099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84BBB" w14:textId="77777777" w:rsidR="0099731C" w:rsidRPr="0099731C" w:rsidRDefault="0099731C">
    <w:pPr>
      <w:pStyle w:val="a6"/>
      <w:rPr>
        <w:b/>
      </w:rPr>
    </w:pPr>
    <w:r>
      <w:rPr>
        <w:b/>
        <w:noProof/>
        <w:lang w:val="ja-JP" w:bidi="ja-JP"/>
      </w:rPr>
      <w:drawing>
        <wp:anchor distT="0" distB="0" distL="114300" distR="114300" simplePos="0" relativeHeight="251655168" behindDoc="1" locked="0" layoutInCell="1" allowOverlap="1" wp14:anchorId="004A567B" wp14:editId="3EE44FE6">
          <wp:simplePos x="0" y="0"/>
          <wp:positionH relativeFrom="page">
            <wp:posOffset>-104775</wp:posOffset>
          </wp:positionH>
          <wp:positionV relativeFrom="page">
            <wp:posOffset>-9526</wp:posOffset>
          </wp:positionV>
          <wp:extent cx="7772400" cy="10696575"/>
          <wp:effectExtent l="0" t="0" r="0" b="9525"/>
          <wp:wrapNone/>
          <wp:docPr id="18" name="画像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画像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dirty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61"/>
    <w:rsid w:val="00001867"/>
    <w:rsid w:val="000061C6"/>
    <w:rsid w:val="0003338F"/>
    <w:rsid w:val="00050BB9"/>
    <w:rsid w:val="0008551F"/>
    <w:rsid w:val="00086B26"/>
    <w:rsid w:val="00095C73"/>
    <w:rsid w:val="000D47E4"/>
    <w:rsid w:val="001776F7"/>
    <w:rsid w:val="001D744D"/>
    <w:rsid w:val="00250954"/>
    <w:rsid w:val="00265303"/>
    <w:rsid w:val="00265618"/>
    <w:rsid w:val="003D6A20"/>
    <w:rsid w:val="004A74BC"/>
    <w:rsid w:val="00511227"/>
    <w:rsid w:val="00521661"/>
    <w:rsid w:val="00523495"/>
    <w:rsid w:val="005D5E09"/>
    <w:rsid w:val="006C07C3"/>
    <w:rsid w:val="00711B07"/>
    <w:rsid w:val="007B7717"/>
    <w:rsid w:val="007F1AFE"/>
    <w:rsid w:val="00801AA6"/>
    <w:rsid w:val="00824F24"/>
    <w:rsid w:val="00855E53"/>
    <w:rsid w:val="00887BE7"/>
    <w:rsid w:val="00936C45"/>
    <w:rsid w:val="009635DD"/>
    <w:rsid w:val="0099731C"/>
    <w:rsid w:val="009B065C"/>
    <w:rsid w:val="009D2FC7"/>
    <w:rsid w:val="009F169F"/>
    <w:rsid w:val="00A3442A"/>
    <w:rsid w:val="00A65EF8"/>
    <w:rsid w:val="00A90A1F"/>
    <w:rsid w:val="00A90E56"/>
    <w:rsid w:val="00AE6832"/>
    <w:rsid w:val="00B3778E"/>
    <w:rsid w:val="00B523E3"/>
    <w:rsid w:val="00B5596F"/>
    <w:rsid w:val="00C02334"/>
    <w:rsid w:val="00C12764"/>
    <w:rsid w:val="00C41061"/>
    <w:rsid w:val="00CC3002"/>
    <w:rsid w:val="00D15F6A"/>
    <w:rsid w:val="00D777E9"/>
    <w:rsid w:val="00D907D8"/>
    <w:rsid w:val="00DD3AC3"/>
    <w:rsid w:val="00DF4B8D"/>
    <w:rsid w:val="00E03509"/>
    <w:rsid w:val="00E97C89"/>
    <w:rsid w:val="00EA12BC"/>
    <w:rsid w:val="00EA2AFF"/>
    <w:rsid w:val="00EE7E61"/>
    <w:rsid w:val="00F1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9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uiPriority w:val="1"/>
    <w:qFormat/>
    <w:rsid w:val="00A3442A"/>
    <w:pPr>
      <w:jc w:val="center"/>
    </w:pPr>
    <w:rPr>
      <w:rFonts w:cs="Georgia"/>
      <w:color w:val="501F79" w:themeColor="accent6"/>
      <w:sz w:val="24"/>
    </w:rPr>
  </w:style>
  <w:style w:type="paragraph" w:styleId="1">
    <w:name w:val="heading 1"/>
    <w:basedOn w:val="a"/>
    <w:uiPriority w:val="1"/>
    <w:semiHidden/>
    <w:qFormat/>
    <w:pPr>
      <w:spacing w:before="100"/>
      <w:ind w:left="890" w:right="21" w:hanging="201"/>
      <w:outlineLvl w:val="0"/>
    </w:pPr>
    <w:rPr>
      <w:rFonts w:ascii="Rockwell" w:eastAsia="Rockwell" w:hAnsi="Rockwell" w:cs="Rockwell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semiHidden/>
    <w:rPr>
      <w:szCs w:val="24"/>
    </w:rPr>
  </w:style>
  <w:style w:type="paragraph" w:styleId="a4">
    <w:name w:val="List Paragraph"/>
    <w:basedOn w:val="a"/>
    <w:uiPriority w:val="1"/>
    <w:semiHidden/>
  </w:style>
  <w:style w:type="character" w:styleId="a5">
    <w:name w:val="Unresolved Mention"/>
    <w:basedOn w:val="a0"/>
    <w:uiPriority w:val="99"/>
    <w:semiHidden/>
    <w:rsid w:val="00801AA6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semiHidden/>
    <w:rsid w:val="0099731C"/>
    <w:pPr>
      <w:tabs>
        <w:tab w:val="center" w:pos="4680"/>
        <w:tab w:val="right" w:pos="9360"/>
      </w:tabs>
    </w:pPr>
  </w:style>
  <w:style w:type="character" w:styleId="a8">
    <w:name w:val="Book Title"/>
    <w:basedOn w:val="a0"/>
    <w:uiPriority w:val="33"/>
    <w:semiHidden/>
    <w:rsid w:val="00801AA6"/>
    <w:rPr>
      <w:b/>
      <w:bCs/>
      <w:i/>
      <w:iCs/>
      <w:spacing w:val="5"/>
    </w:rPr>
  </w:style>
  <w:style w:type="character" w:styleId="a9">
    <w:name w:val="Emphasis"/>
    <w:basedOn w:val="a0"/>
    <w:uiPriority w:val="20"/>
    <w:semiHidden/>
    <w:rsid w:val="00801AA6"/>
    <w:rPr>
      <w:i/>
      <w:iCs/>
    </w:rPr>
  </w:style>
  <w:style w:type="character" w:styleId="aa">
    <w:name w:val="Hashtag"/>
    <w:basedOn w:val="a0"/>
    <w:uiPriority w:val="99"/>
    <w:semiHidden/>
    <w:rsid w:val="00801AA6"/>
    <w:rPr>
      <w:color w:val="2B579A"/>
      <w:shd w:val="clear" w:color="auto" w:fill="E6E6E6"/>
    </w:rPr>
  </w:style>
  <w:style w:type="character" w:styleId="2">
    <w:name w:val="Intense Emphasis"/>
    <w:basedOn w:val="a0"/>
    <w:uiPriority w:val="21"/>
    <w:semiHidden/>
    <w:rsid w:val="00801AA6"/>
    <w:rPr>
      <w:i/>
      <w:iCs/>
      <w:color w:val="042579" w:themeColor="accent1"/>
    </w:rPr>
  </w:style>
  <w:style w:type="paragraph" w:styleId="20">
    <w:name w:val="Intense Quote"/>
    <w:basedOn w:val="a"/>
    <w:next w:val="a"/>
    <w:link w:val="21"/>
    <w:uiPriority w:val="30"/>
    <w:semiHidden/>
    <w:rsid w:val="00801AA6"/>
    <w:pPr>
      <w:pBdr>
        <w:top w:val="single" w:sz="4" w:space="10" w:color="042579" w:themeColor="accent1"/>
        <w:bottom w:val="single" w:sz="4" w:space="10" w:color="042579" w:themeColor="accent1"/>
      </w:pBdr>
      <w:spacing w:before="360" w:after="360"/>
      <w:ind w:left="864" w:right="864"/>
    </w:pPr>
    <w:rPr>
      <w:i/>
      <w:iCs/>
      <w:color w:val="042579" w:themeColor="accent1"/>
    </w:rPr>
  </w:style>
  <w:style w:type="character" w:customStyle="1" w:styleId="21">
    <w:name w:val="引用文 2 (文字)"/>
    <w:basedOn w:val="a0"/>
    <w:link w:val="20"/>
    <w:uiPriority w:val="30"/>
    <w:semiHidden/>
    <w:rsid w:val="00801AA6"/>
    <w:rPr>
      <w:rFonts w:ascii="Georgia" w:eastAsia="Georgia" w:hAnsi="Georgia" w:cs="Georgia"/>
      <w:i/>
      <w:iCs/>
      <w:color w:val="042579" w:themeColor="accent1"/>
    </w:rPr>
  </w:style>
  <w:style w:type="character" w:styleId="22">
    <w:name w:val="Intense Reference"/>
    <w:basedOn w:val="a0"/>
    <w:uiPriority w:val="32"/>
    <w:semiHidden/>
    <w:rsid w:val="00801AA6"/>
    <w:rPr>
      <w:b/>
      <w:bCs/>
      <w:smallCaps/>
      <w:color w:val="042579" w:themeColor="accent1"/>
      <w:spacing w:val="5"/>
    </w:rPr>
  </w:style>
  <w:style w:type="character" w:styleId="ab">
    <w:name w:val="Mention"/>
    <w:basedOn w:val="a0"/>
    <w:uiPriority w:val="99"/>
    <w:semiHidden/>
    <w:rsid w:val="00801AA6"/>
    <w:rPr>
      <w:color w:val="2B579A"/>
      <w:shd w:val="clear" w:color="auto" w:fill="E6E6E6"/>
    </w:rPr>
  </w:style>
  <w:style w:type="paragraph" w:styleId="ac">
    <w:name w:val="Quote"/>
    <w:basedOn w:val="a"/>
    <w:next w:val="a"/>
    <w:link w:val="ad"/>
    <w:uiPriority w:val="29"/>
    <w:semiHidden/>
    <w:rsid w:val="00801AA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semiHidden/>
    <w:rsid w:val="00801AA6"/>
    <w:rPr>
      <w:rFonts w:ascii="Georgia" w:eastAsia="Georgia" w:hAnsi="Georgia" w:cs="Georgia"/>
      <w:i/>
      <w:iCs/>
      <w:color w:val="404040" w:themeColor="text1" w:themeTint="BF"/>
    </w:rPr>
  </w:style>
  <w:style w:type="character" w:styleId="ae">
    <w:name w:val="Smart Hyperlink"/>
    <w:basedOn w:val="a0"/>
    <w:uiPriority w:val="99"/>
    <w:semiHidden/>
    <w:rsid w:val="00801AA6"/>
    <w:rPr>
      <w:u w:val="dotted"/>
    </w:rPr>
  </w:style>
  <w:style w:type="character" w:styleId="af">
    <w:name w:val="Strong"/>
    <w:basedOn w:val="a0"/>
    <w:uiPriority w:val="22"/>
    <w:semiHidden/>
    <w:rsid w:val="00801AA6"/>
    <w:rPr>
      <w:b/>
      <w:bCs/>
    </w:rPr>
  </w:style>
  <w:style w:type="character" w:styleId="af0">
    <w:name w:val="Subtle Reference"/>
    <w:basedOn w:val="a0"/>
    <w:uiPriority w:val="31"/>
    <w:semiHidden/>
    <w:rsid w:val="00801AA6"/>
    <w:rPr>
      <w:smallCaps/>
      <w:color w:val="5A5A5A" w:themeColor="text1" w:themeTint="A5"/>
    </w:rPr>
  </w:style>
  <w:style w:type="character" w:styleId="af1">
    <w:name w:val="Subtle Emphasis"/>
    <w:basedOn w:val="a0"/>
    <w:uiPriority w:val="19"/>
    <w:semiHidden/>
    <w:rsid w:val="00801AA6"/>
    <w:rPr>
      <w:i/>
      <w:iCs/>
      <w:color w:val="404040" w:themeColor="text1" w:themeTint="BF"/>
    </w:rPr>
  </w:style>
  <w:style w:type="character" w:customStyle="1" w:styleId="a7">
    <w:name w:val="ヘッダー (文字)"/>
    <w:basedOn w:val="a0"/>
    <w:link w:val="a6"/>
    <w:uiPriority w:val="99"/>
    <w:semiHidden/>
    <w:rsid w:val="0099731C"/>
    <w:rPr>
      <w:rFonts w:ascii="Georgia" w:eastAsia="Georgia" w:hAnsi="Georgia" w:cs="Georgia"/>
    </w:rPr>
  </w:style>
  <w:style w:type="paragraph" w:styleId="af2">
    <w:name w:val="footer"/>
    <w:basedOn w:val="a"/>
    <w:link w:val="af3"/>
    <w:uiPriority w:val="99"/>
    <w:semiHidden/>
    <w:rsid w:val="0099731C"/>
    <w:pPr>
      <w:tabs>
        <w:tab w:val="center" w:pos="4680"/>
        <w:tab w:val="right" w:pos="9360"/>
      </w:tabs>
    </w:pPr>
  </w:style>
  <w:style w:type="character" w:customStyle="1" w:styleId="af3">
    <w:name w:val="フッター (文字)"/>
    <w:basedOn w:val="a0"/>
    <w:link w:val="af2"/>
    <w:uiPriority w:val="99"/>
    <w:semiHidden/>
    <w:rsid w:val="00DD3AC3"/>
    <w:rPr>
      <w:rFonts w:eastAsia="Georgia" w:cs="Georgia"/>
      <w:color w:val="501F79" w:themeColor="accent6"/>
      <w:sz w:val="24"/>
    </w:rPr>
  </w:style>
  <w:style w:type="table" w:styleId="af4">
    <w:name w:val="Table Grid"/>
    <w:basedOn w:val="a1"/>
    <w:uiPriority w:val="39"/>
    <w:rsid w:val="0000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A3442A"/>
    <w:pPr>
      <w:spacing w:line="216" w:lineRule="auto"/>
    </w:pPr>
    <w:rPr>
      <w:rFonts w:ascii="Rockwell" w:hAnsi="Rockwell"/>
      <w:b/>
      <w:color w:val="FFFFFF"/>
      <w:spacing w:val="212"/>
      <w:sz w:val="180"/>
    </w:rPr>
  </w:style>
  <w:style w:type="character" w:customStyle="1" w:styleId="af6">
    <w:name w:val="表題 (文字)"/>
    <w:basedOn w:val="a0"/>
    <w:link w:val="af5"/>
    <w:uiPriority w:val="10"/>
    <w:rsid w:val="00A3442A"/>
    <w:rPr>
      <w:rFonts w:ascii="Rockwell" w:hAnsi="Rockwell" w:cs="Georgia"/>
      <w:b/>
      <w:color w:val="FFFFFF"/>
      <w:spacing w:val="212"/>
      <w:sz w:val="180"/>
    </w:rPr>
  </w:style>
  <w:style w:type="paragraph" w:styleId="af7">
    <w:name w:val="Subtitle"/>
    <w:basedOn w:val="a"/>
    <w:next w:val="a"/>
    <w:link w:val="af8"/>
    <w:uiPriority w:val="11"/>
    <w:qFormat/>
    <w:rsid w:val="00A3442A"/>
    <w:pPr>
      <w:tabs>
        <w:tab w:val="center" w:pos="5458"/>
        <w:tab w:val="right" w:pos="10800"/>
      </w:tabs>
      <w:spacing w:line="216" w:lineRule="auto"/>
    </w:pPr>
    <w:rPr>
      <w:rFonts w:asciiTheme="majorHAnsi" w:hAnsiTheme="majorHAnsi"/>
      <w:b/>
      <w:color w:val="FFFFFF"/>
      <w:spacing w:val="110"/>
      <w:sz w:val="116"/>
    </w:rPr>
  </w:style>
  <w:style w:type="character" w:customStyle="1" w:styleId="af8">
    <w:name w:val="副題 (文字)"/>
    <w:basedOn w:val="a0"/>
    <w:link w:val="af7"/>
    <w:uiPriority w:val="11"/>
    <w:rsid w:val="00A3442A"/>
    <w:rPr>
      <w:rFonts w:asciiTheme="majorHAnsi" w:hAnsiTheme="majorHAnsi" w:cs="Georgia"/>
      <w:b/>
      <w:color w:val="FFFFFF"/>
      <w:spacing w:val="110"/>
      <w:sz w:val="116"/>
    </w:rPr>
  </w:style>
  <w:style w:type="paragraph" w:styleId="af9">
    <w:name w:val="Date"/>
    <w:basedOn w:val="a"/>
    <w:next w:val="a"/>
    <w:link w:val="afa"/>
    <w:uiPriority w:val="99"/>
    <w:rsid w:val="00A3442A"/>
    <w:pPr>
      <w:spacing w:line="245" w:lineRule="auto"/>
    </w:pPr>
    <w:rPr>
      <w:rFonts w:asciiTheme="majorHAnsi" w:hAnsiTheme="majorHAnsi"/>
      <w:b/>
      <w:color w:val="FFFFFF" w:themeColor="background1"/>
      <w:sz w:val="40"/>
    </w:rPr>
  </w:style>
  <w:style w:type="character" w:customStyle="1" w:styleId="afa">
    <w:name w:val="日付 (文字)"/>
    <w:basedOn w:val="a0"/>
    <w:link w:val="af9"/>
    <w:uiPriority w:val="99"/>
    <w:rsid w:val="00A3442A"/>
    <w:rPr>
      <w:rFonts w:asciiTheme="majorHAnsi" w:hAnsiTheme="majorHAnsi" w:cs="Georgia"/>
      <w:b/>
      <w:color w:val="FFFFFF" w:themeColor="background1"/>
      <w:sz w:val="40"/>
    </w:rPr>
  </w:style>
  <w:style w:type="paragraph" w:customStyle="1" w:styleId="afb">
    <w:name w:val="ご招待"/>
    <w:basedOn w:val="a"/>
    <w:uiPriority w:val="1"/>
    <w:qFormat/>
    <w:rsid w:val="00A3442A"/>
    <w:pPr>
      <w:tabs>
        <w:tab w:val="left" w:pos="309"/>
        <w:tab w:val="left" w:pos="6292"/>
      </w:tabs>
      <w:spacing w:before="101" w:line="389" w:lineRule="exact"/>
      <w:ind w:right="18"/>
    </w:pPr>
    <w:rPr>
      <w:rFonts w:ascii="Georgia-BoldItalic" w:hAnsi="Georgia-BoldItalic"/>
      <w:b/>
      <w:i/>
      <w:color w:val="293FC7" w:themeColor="accent3"/>
      <w:sz w:val="42"/>
      <w:shd w:val="clear" w:color="auto" w:fill="FFFFFF"/>
    </w:rPr>
  </w:style>
  <w:style w:type="character" w:styleId="afc">
    <w:name w:val="Placeholder Text"/>
    <w:basedOn w:val="a0"/>
    <w:uiPriority w:val="99"/>
    <w:semiHidden/>
    <w:rsid w:val="00D15F6A"/>
    <w:rPr>
      <w:color w:val="808080"/>
    </w:rPr>
  </w:style>
  <w:style w:type="paragraph" w:customStyle="1" w:styleId="afd">
    <w:name w:val="説明"/>
    <w:basedOn w:val="a"/>
    <w:uiPriority w:val="1"/>
    <w:qFormat/>
    <w:rsid w:val="00A3442A"/>
    <w:pPr>
      <w:pBdr>
        <w:top w:val="single" w:sz="4" w:space="13" w:color="FFFFFF" w:themeColor="background1"/>
        <w:left w:val="single" w:sz="4" w:space="0" w:color="FFFFFF" w:themeColor="background1"/>
        <w:bottom w:val="single" w:sz="4" w:space="13" w:color="FFFFFF" w:themeColor="background1"/>
        <w:right w:val="single" w:sz="4" w:space="0" w:color="FFFFFF" w:themeColor="background1"/>
      </w:pBdr>
      <w:shd w:val="clear" w:color="auto" w:fill="FFFFFF" w:themeFill="background1"/>
      <w:spacing w:before="40" w:after="300"/>
      <w:ind w:left="80" w:righ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456;&#12524;&#12460;&#12531;&#12488;&#12394;&#12454;&#12451;&#12531;&#12479;&#12540;%20&#12497;&#12540;&#12486;&#12451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42579"/>
      </a:accent1>
      <a:accent2>
        <a:srgbClr val="7E86D1"/>
      </a:accent2>
      <a:accent3>
        <a:srgbClr val="293FC7"/>
      </a:accent3>
      <a:accent4>
        <a:srgbClr val="8064A2"/>
      </a:accent4>
      <a:accent5>
        <a:srgbClr val="A0AAE5"/>
      </a:accent5>
      <a:accent6>
        <a:srgbClr val="501F79"/>
      </a:accent6>
      <a:hlink>
        <a:srgbClr val="0000FF"/>
      </a:hlink>
      <a:folHlink>
        <a:srgbClr val="800080"/>
      </a:folHlink>
    </a:clrScheme>
    <a:fontScheme name="Custom 5">
      <a:majorFont>
        <a:latin typeface="Rockwel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2E3958-D45D-4BF8-B56B-A4A293D8A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0B131-DB9B-4315-BCC1-8B661DAE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8300A-9BF5-4BF2-8B3E-F783F0D80E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エレガントなウィンター パーティのチラシ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2020-11-26T08:29:00Z</dcterms:created>
  <dcterms:modified xsi:type="dcterms:W3CDTF">2020-11-30T05:24:00Z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